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9006"/>
      </w:tblGrid>
      <w:tr w:rsidR="006D26DE" w:rsidRPr="00ED1719" w14:paraId="54C74AAC" w14:textId="77777777" w:rsidTr="00ED1719">
        <w:tc>
          <w:tcPr>
            <w:tcW w:w="92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14:paraId="49C990DD" w14:textId="77777777" w:rsidR="006D26DE" w:rsidRPr="00ED1719" w:rsidRDefault="00CA4F63" w:rsidP="00ED171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8"/>
                <w:szCs w:val="28"/>
              </w:rPr>
            </w:pPr>
            <w:r w:rsidRPr="00ED1719">
              <w:rPr>
                <w:rFonts w:ascii="Cambria" w:eastAsia="Times New Roman" w:hAnsi="Cambria"/>
                <w:b/>
                <w:bCs/>
                <w:sz w:val="28"/>
                <w:szCs w:val="28"/>
              </w:rPr>
              <w:t>BID ADVERTISEMENT FORM</w:t>
            </w:r>
          </w:p>
        </w:tc>
      </w:tr>
    </w:tbl>
    <w:p w14:paraId="7C8880E5" w14:textId="77777777" w:rsidR="00F077DB" w:rsidRPr="00ED1719" w:rsidRDefault="00F077DB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84376D" w:rsidRPr="00ED1719" w14:paraId="7A6A8B3C" w14:textId="77777777" w:rsidTr="00ED1719">
        <w:trPr>
          <w:trHeight w:val="422"/>
        </w:trPr>
        <w:tc>
          <w:tcPr>
            <w:tcW w:w="1619" w:type="pct"/>
            <w:shd w:val="clear" w:color="auto" w:fill="auto"/>
            <w:vAlign w:val="center"/>
          </w:tcPr>
          <w:p w14:paraId="1BC5DE49" w14:textId="77777777" w:rsidR="0084376D" w:rsidRPr="000D5E1F" w:rsidRDefault="0084376D" w:rsidP="00ED1719">
            <w:pPr>
              <w:spacing w:after="0" w:line="240" w:lineRule="auto"/>
              <w:rPr>
                <w:rFonts w:cs="Arial"/>
                <w:b/>
                <w:color w:val="000000"/>
                <w:sz w:val="20"/>
              </w:rPr>
            </w:pPr>
            <w:r w:rsidRPr="000D5E1F">
              <w:rPr>
                <w:rFonts w:cs="Arial"/>
                <w:b/>
                <w:color w:val="000000"/>
                <w:sz w:val="20"/>
              </w:rPr>
              <w:t>Bid description</w:t>
            </w:r>
          </w:p>
        </w:tc>
        <w:tc>
          <w:tcPr>
            <w:tcW w:w="3381" w:type="pct"/>
            <w:gridSpan w:val="12"/>
            <w:shd w:val="clear" w:color="auto" w:fill="auto"/>
          </w:tcPr>
          <w:p w14:paraId="10ED4B33" w14:textId="7D57BEF6" w:rsidR="00E90D74" w:rsidRPr="004A6DDC" w:rsidRDefault="004A6DDC" w:rsidP="002F269B">
            <w:pPr>
              <w:pStyle w:val="Default"/>
              <w:jc w:val="both"/>
              <w:rPr>
                <w:sz w:val="20"/>
                <w:szCs w:val="20"/>
                <w:lang w:val="en-ZA"/>
              </w:rPr>
            </w:pPr>
            <w:r w:rsidRPr="004A6DDC">
              <w:rPr>
                <w:bCs/>
              </w:rPr>
              <w:t xml:space="preserve">Provision </w:t>
            </w:r>
            <w:r w:rsidR="003202E1" w:rsidRPr="004A6DDC">
              <w:rPr>
                <w:bCs/>
              </w:rPr>
              <w:t xml:space="preserve">Of </w:t>
            </w:r>
            <w:r w:rsidRPr="004A6DDC">
              <w:rPr>
                <w:bCs/>
              </w:rPr>
              <w:t xml:space="preserve">Industrial </w:t>
            </w:r>
            <w:r w:rsidR="003202E1" w:rsidRPr="004A6DDC">
              <w:rPr>
                <w:bCs/>
              </w:rPr>
              <w:t>Hygiene A</w:t>
            </w:r>
            <w:r w:rsidR="003202E1">
              <w:rPr>
                <w:bCs/>
              </w:rPr>
              <w:t>nd Deep Clean Services At All uMngeni-uT</w:t>
            </w:r>
            <w:r w:rsidR="003202E1" w:rsidRPr="004A6DDC">
              <w:rPr>
                <w:bCs/>
              </w:rPr>
              <w:t xml:space="preserve">hukela </w:t>
            </w:r>
            <w:r w:rsidRPr="004A6DDC">
              <w:rPr>
                <w:bCs/>
              </w:rPr>
              <w:t xml:space="preserve">Water </w:t>
            </w:r>
            <w:r w:rsidR="003202E1" w:rsidRPr="004A6DDC">
              <w:rPr>
                <w:bCs/>
              </w:rPr>
              <w:t>Sites</w:t>
            </w:r>
            <w:r w:rsidR="003202E1">
              <w:rPr>
                <w:bCs/>
              </w:rPr>
              <w:t>.</w:t>
            </w:r>
          </w:p>
        </w:tc>
      </w:tr>
      <w:tr w:rsidR="0084376D" w:rsidRPr="00ED1719" w14:paraId="7C43A6A7" w14:textId="77777777" w:rsidTr="00ED1719">
        <w:trPr>
          <w:trHeight w:val="440"/>
        </w:trPr>
        <w:tc>
          <w:tcPr>
            <w:tcW w:w="1619" w:type="pct"/>
            <w:shd w:val="clear" w:color="auto" w:fill="auto"/>
            <w:vAlign w:val="center"/>
          </w:tcPr>
          <w:p w14:paraId="646C8756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ED1719">
              <w:rPr>
                <w:rFonts w:ascii="Cambria" w:hAnsi="Cambria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shd w:val="clear" w:color="auto" w:fill="auto"/>
            <w:vAlign w:val="center"/>
          </w:tcPr>
          <w:p w14:paraId="3290E8E7" w14:textId="5888DB7C" w:rsidR="0084376D" w:rsidRPr="00ED1719" w:rsidRDefault="004A6DDC" w:rsidP="00ED1719">
            <w:pPr>
              <w:spacing w:after="0" w:line="240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2025/072</w:t>
            </w:r>
          </w:p>
        </w:tc>
      </w:tr>
      <w:tr w:rsidR="0044644C" w:rsidRPr="00ED1719" w14:paraId="7961FDA6" w14:textId="77777777" w:rsidTr="00ED1719">
        <w:trPr>
          <w:trHeight w:val="440"/>
        </w:trPr>
        <w:tc>
          <w:tcPr>
            <w:tcW w:w="1619" w:type="pct"/>
            <w:shd w:val="clear" w:color="auto" w:fill="auto"/>
            <w:vAlign w:val="center"/>
          </w:tcPr>
          <w:p w14:paraId="4BEAE8DF" w14:textId="53A75039" w:rsidR="0044644C" w:rsidRPr="00ED1719" w:rsidRDefault="0044644C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Validity Start date</w:t>
            </w:r>
          </w:p>
        </w:tc>
        <w:tc>
          <w:tcPr>
            <w:tcW w:w="3381" w:type="pct"/>
            <w:gridSpan w:val="12"/>
            <w:shd w:val="clear" w:color="auto" w:fill="auto"/>
            <w:vAlign w:val="center"/>
          </w:tcPr>
          <w:p w14:paraId="0DF48A15" w14:textId="30E0303C" w:rsidR="0044644C" w:rsidRPr="0044644C" w:rsidRDefault="004A6DDC" w:rsidP="004A6DDC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  <w:r w:rsidR="00EA4AB6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Februar</w:t>
            </w:r>
            <w:r w:rsidR="002F269B">
              <w:rPr>
                <w:rFonts w:cs="Arial"/>
                <w:sz w:val="22"/>
                <w:szCs w:val="22"/>
              </w:rPr>
              <w:t>y 2026</w:t>
            </w:r>
          </w:p>
        </w:tc>
      </w:tr>
      <w:tr w:rsidR="0044644C" w:rsidRPr="00ED1719" w14:paraId="58EDFD2C" w14:textId="77777777" w:rsidTr="00ED1719">
        <w:trPr>
          <w:trHeight w:val="440"/>
        </w:trPr>
        <w:tc>
          <w:tcPr>
            <w:tcW w:w="1619" w:type="pct"/>
            <w:shd w:val="clear" w:color="auto" w:fill="auto"/>
            <w:vAlign w:val="center"/>
          </w:tcPr>
          <w:p w14:paraId="566DE3A3" w14:textId="6B74DAED" w:rsidR="0044644C" w:rsidRDefault="0044644C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Validity End date</w:t>
            </w:r>
          </w:p>
        </w:tc>
        <w:tc>
          <w:tcPr>
            <w:tcW w:w="3381" w:type="pct"/>
            <w:gridSpan w:val="12"/>
            <w:shd w:val="clear" w:color="auto" w:fill="auto"/>
            <w:vAlign w:val="center"/>
          </w:tcPr>
          <w:p w14:paraId="50C2B6DC" w14:textId="5745171B" w:rsidR="0044644C" w:rsidRPr="0044644C" w:rsidRDefault="007E59C6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 June</w:t>
            </w:r>
            <w:r w:rsidR="00EA4AB6">
              <w:rPr>
                <w:rFonts w:cs="Arial"/>
                <w:sz w:val="22"/>
                <w:szCs w:val="22"/>
              </w:rPr>
              <w:t xml:space="preserve"> </w:t>
            </w:r>
            <w:r w:rsidR="007D49DE">
              <w:rPr>
                <w:rFonts w:cs="Arial"/>
                <w:sz w:val="22"/>
                <w:szCs w:val="22"/>
              </w:rPr>
              <w:t>2026</w:t>
            </w:r>
          </w:p>
        </w:tc>
      </w:tr>
      <w:tr w:rsidR="0084376D" w:rsidRPr="00ED1719" w14:paraId="055B7656" w14:textId="77777777" w:rsidTr="00ED1719">
        <w:trPr>
          <w:trHeight w:val="440"/>
        </w:trPr>
        <w:tc>
          <w:tcPr>
            <w:tcW w:w="1619" w:type="pct"/>
            <w:shd w:val="clear" w:color="auto" w:fill="auto"/>
            <w:vAlign w:val="center"/>
          </w:tcPr>
          <w:p w14:paraId="4A5D5279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ED1719">
              <w:rPr>
                <w:rFonts w:ascii="Cambria" w:hAnsi="Cambria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shd w:val="clear" w:color="auto" w:fill="auto"/>
            <w:vAlign w:val="center"/>
          </w:tcPr>
          <w:p w14:paraId="7931C4E5" w14:textId="77777777" w:rsidR="0084376D" w:rsidRPr="00B22397" w:rsidRDefault="00F93CEE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22397">
              <w:rPr>
                <w:rFonts w:cs="Arial"/>
                <w:sz w:val="22"/>
                <w:szCs w:val="22"/>
              </w:rPr>
              <w:t>uMngeni-uThukela Water</w:t>
            </w:r>
          </w:p>
        </w:tc>
      </w:tr>
      <w:tr w:rsidR="0084376D" w:rsidRPr="00ED1719" w14:paraId="650E9999" w14:textId="77777777" w:rsidTr="00ED1719">
        <w:trPr>
          <w:trHeight w:val="440"/>
        </w:trPr>
        <w:tc>
          <w:tcPr>
            <w:tcW w:w="1619" w:type="pct"/>
            <w:shd w:val="clear" w:color="auto" w:fill="auto"/>
            <w:vAlign w:val="center"/>
          </w:tcPr>
          <w:p w14:paraId="20D77F83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D1719">
              <w:rPr>
                <w:rFonts w:ascii="Cambria" w:hAnsi="Cambria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shd w:val="clear" w:color="auto" w:fill="auto"/>
            <w:vAlign w:val="center"/>
          </w:tcPr>
          <w:p w14:paraId="064375E6" w14:textId="288FC15C" w:rsidR="0084376D" w:rsidRPr="00B22397" w:rsidRDefault="00EA4AB6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22397">
              <w:rPr>
                <w:rFonts w:cs="Arial"/>
                <w:sz w:val="22"/>
                <w:szCs w:val="22"/>
              </w:rPr>
              <w:t>Open Tender</w:t>
            </w:r>
          </w:p>
        </w:tc>
      </w:tr>
      <w:tr w:rsidR="0084376D" w:rsidRPr="00ED1719" w14:paraId="451FC5F3" w14:textId="77777777" w:rsidTr="00ED1719">
        <w:trPr>
          <w:trHeight w:val="440"/>
        </w:trPr>
        <w:tc>
          <w:tcPr>
            <w:tcW w:w="1619" w:type="pct"/>
            <w:shd w:val="clear" w:color="auto" w:fill="auto"/>
            <w:vAlign w:val="center"/>
          </w:tcPr>
          <w:p w14:paraId="7C276064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D1719">
              <w:rPr>
                <w:rFonts w:ascii="Cambria" w:hAnsi="Cambria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shd w:val="clear" w:color="auto" w:fill="auto"/>
            <w:vAlign w:val="center"/>
          </w:tcPr>
          <w:p w14:paraId="0DA9C60E" w14:textId="5D5D6F1D" w:rsidR="0084376D" w:rsidRPr="00B22397" w:rsidRDefault="00EA4AB6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22397">
              <w:rPr>
                <w:rFonts w:cs="Arial"/>
                <w:sz w:val="22"/>
                <w:szCs w:val="22"/>
              </w:rPr>
              <w:t>National</w:t>
            </w:r>
          </w:p>
        </w:tc>
      </w:tr>
      <w:tr w:rsidR="0084376D" w:rsidRPr="00ED1719" w14:paraId="738BFF4E" w14:textId="77777777" w:rsidTr="00ED1719">
        <w:tc>
          <w:tcPr>
            <w:tcW w:w="1619" w:type="pct"/>
            <w:shd w:val="clear" w:color="auto" w:fill="auto"/>
            <w:vAlign w:val="center"/>
          </w:tcPr>
          <w:p w14:paraId="6EF9E453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D1719">
              <w:rPr>
                <w:rFonts w:ascii="Cambria" w:hAnsi="Cambria" w:cs="Arial"/>
                <w:color w:val="000000"/>
                <w:sz w:val="22"/>
                <w:szCs w:val="22"/>
              </w:rPr>
              <w:t>The place where goods, works or services are  required</w:t>
            </w:r>
          </w:p>
        </w:tc>
        <w:tc>
          <w:tcPr>
            <w:tcW w:w="3381" w:type="pct"/>
            <w:gridSpan w:val="12"/>
            <w:shd w:val="clear" w:color="auto" w:fill="auto"/>
            <w:vAlign w:val="center"/>
          </w:tcPr>
          <w:p w14:paraId="03B93752" w14:textId="77777777" w:rsidR="0084376D" w:rsidRPr="00B22397" w:rsidRDefault="00F93CEE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22397">
              <w:rPr>
                <w:rFonts w:cs="Arial"/>
                <w:sz w:val="22"/>
                <w:szCs w:val="22"/>
              </w:rPr>
              <w:t xml:space="preserve">uMngeni-uThukela </w:t>
            </w:r>
            <w:r w:rsidR="0084376D" w:rsidRPr="00B22397">
              <w:rPr>
                <w:rFonts w:cs="Arial"/>
                <w:sz w:val="22"/>
                <w:szCs w:val="22"/>
              </w:rPr>
              <w:t>Water</w:t>
            </w:r>
            <w:r w:rsidR="0044775C" w:rsidRPr="00B22397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84376D" w:rsidRPr="00ED1719" w14:paraId="77EFA7FC" w14:textId="77777777" w:rsidTr="00ED1719">
        <w:trPr>
          <w:trHeight w:val="497"/>
        </w:trPr>
        <w:tc>
          <w:tcPr>
            <w:tcW w:w="1619" w:type="pct"/>
            <w:shd w:val="clear" w:color="auto" w:fill="auto"/>
            <w:vAlign w:val="center"/>
          </w:tcPr>
          <w:p w14:paraId="5CCE4E38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D1719">
              <w:rPr>
                <w:rFonts w:ascii="Cambria" w:hAnsi="Cambria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3381" w:type="pct"/>
            <w:gridSpan w:val="12"/>
            <w:shd w:val="clear" w:color="auto" w:fill="auto"/>
            <w:vAlign w:val="center"/>
          </w:tcPr>
          <w:p w14:paraId="719B8FFC" w14:textId="10E6E858" w:rsidR="0084376D" w:rsidRPr="00B22397" w:rsidRDefault="004A6DDC" w:rsidP="002F269B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="00CE0A41" w:rsidRPr="00B22397">
              <w:rPr>
                <w:rFonts w:cs="Arial"/>
                <w:sz w:val="22"/>
                <w:szCs w:val="22"/>
              </w:rPr>
              <w:t xml:space="preserve"> December</w:t>
            </w:r>
            <w:r w:rsidR="00E90D74" w:rsidRPr="00B22397">
              <w:rPr>
                <w:rFonts w:cs="Arial"/>
                <w:sz w:val="22"/>
                <w:szCs w:val="22"/>
              </w:rPr>
              <w:t xml:space="preserve"> 2025</w:t>
            </w:r>
          </w:p>
        </w:tc>
      </w:tr>
      <w:tr w:rsidR="00ED1719" w:rsidRPr="00ED1719" w14:paraId="2D06D24C" w14:textId="77777777" w:rsidTr="00ED1719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C6F0D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ED1719">
              <w:rPr>
                <w:rFonts w:ascii="Cambria" w:hAnsi="Cambria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380D0CFB" w14:textId="77777777" w:rsidR="0084376D" w:rsidRPr="00ED1719" w:rsidRDefault="0084376D" w:rsidP="00ED1719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2"/>
                <w:szCs w:val="22"/>
              </w:rPr>
            </w:pPr>
            <w:r w:rsidRPr="00ED1719">
              <w:rPr>
                <w:rFonts w:ascii="Cambria" w:hAnsi="Cambria" w:cs="Arial"/>
                <w:b/>
                <w:color w:val="FFFFFF"/>
                <w:sz w:val="22"/>
                <w:szCs w:val="22"/>
              </w:rPr>
              <w:t>Date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7B7C90E" w14:textId="09132245" w:rsidR="0084376D" w:rsidRPr="00ED1719" w:rsidRDefault="004A6DDC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</w:tcPr>
          <w:p w14:paraId="10A9100E" w14:textId="67F45BCF" w:rsidR="0084376D" w:rsidRPr="00ED1719" w:rsidRDefault="002F269B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0D9A720" w14:textId="75B3A744" w:rsidR="0084376D" w:rsidRPr="00ED1719" w:rsidRDefault="002F269B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8ED5FBF" w14:textId="5227FC64" w:rsidR="0084376D" w:rsidRPr="00ED1719" w:rsidRDefault="004A6DDC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57F1C85" w14:textId="77777777" w:rsidR="0084376D" w:rsidRPr="00ED1719" w:rsidRDefault="0084376D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ED1719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875F727" w14:textId="77777777" w:rsidR="0084376D" w:rsidRPr="00ED1719" w:rsidRDefault="0084376D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ED1719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0976F08" w14:textId="77777777" w:rsidR="0084376D" w:rsidRPr="00ED1719" w:rsidRDefault="0084376D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ED1719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C8B53E7" w14:textId="6CD39F60" w:rsidR="0084376D" w:rsidRPr="00ED1719" w:rsidRDefault="002F269B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81EC87E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ED1719">
              <w:rPr>
                <w:rFonts w:ascii="Cambria" w:hAnsi="Cambria" w:cs="Arial"/>
                <w:b/>
                <w:color w:val="FFFFFF"/>
                <w:sz w:val="22"/>
                <w:szCs w:val="22"/>
              </w:rPr>
              <w:t>Time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FFE621E" w14:textId="455723BE" w:rsidR="0084376D" w:rsidRPr="00ED1719" w:rsidRDefault="00EA4AB6" w:rsidP="00260264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12</w:t>
            </w:r>
            <w:r w:rsidR="007D49DE">
              <w:rPr>
                <w:rFonts w:ascii="Cambria" w:hAnsi="Cambria" w:cs="Arial"/>
                <w:color w:val="000000"/>
                <w:sz w:val="22"/>
                <w:szCs w:val="22"/>
              </w:rPr>
              <w:t>:00</w:t>
            </w:r>
          </w:p>
        </w:tc>
      </w:tr>
      <w:tr w:rsidR="00ED1719" w:rsidRPr="00ED1719" w14:paraId="7D2C641F" w14:textId="77777777" w:rsidTr="00ED1719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BE6654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  <w:p w14:paraId="1868919D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  <w:p w14:paraId="7EA6F97D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strike/>
                <w:color w:val="000000"/>
                <w:sz w:val="22"/>
                <w:szCs w:val="22"/>
              </w:rPr>
            </w:pPr>
          </w:p>
          <w:p w14:paraId="66BE3F39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  <w:p w14:paraId="2B8C4FA4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  <w:p w14:paraId="40D80990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  <w:p w14:paraId="3AF3C1FD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  <w:p w14:paraId="3465D73C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  <w:p w14:paraId="41FEE7D9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shd w:val="clear" w:color="auto" w:fill="auto"/>
            <w:vAlign w:val="center"/>
          </w:tcPr>
          <w:p w14:paraId="6B113B82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ED1719">
              <w:rPr>
                <w:rFonts w:ascii="Cambria" w:hAnsi="Cambria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  <w:shd w:val="clear" w:color="auto" w:fill="auto"/>
          </w:tcPr>
          <w:p w14:paraId="0F24D59A" w14:textId="77777777" w:rsidR="0084376D" w:rsidRPr="00ED1719" w:rsidRDefault="0084376D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ED1719">
              <w:rPr>
                <w:rFonts w:cs="Arial"/>
                <w:sz w:val="22"/>
                <w:szCs w:val="22"/>
              </w:rPr>
              <w:t>Umgeni Water</w:t>
            </w:r>
          </w:p>
          <w:p w14:paraId="132333AA" w14:textId="77777777" w:rsidR="0084376D" w:rsidRPr="00ED1719" w:rsidRDefault="0084376D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ED1719">
              <w:rPr>
                <w:rFonts w:cs="Arial"/>
                <w:sz w:val="22"/>
                <w:szCs w:val="22"/>
              </w:rPr>
              <w:t>PO Box 9</w:t>
            </w:r>
          </w:p>
          <w:p w14:paraId="4881B582" w14:textId="77777777" w:rsidR="0084376D" w:rsidRPr="00ED1719" w:rsidRDefault="0084376D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ED1719">
              <w:rPr>
                <w:rFonts w:cs="Arial"/>
                <w:sz w:val="22"/>
                <w:szCs w:val="22"/>
              </w:rPr>
              <w:t>Pietermaritzburg.</w:t>
            </w:r>
          </w:p>
          <w:p w14:paraId="331D1145" w14:textId="77777777" w:rsidR="0084376D" w:rsidRPr="00ED1719" w:rsidRDefault="0084376D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ED1719">
              <w:rPr>
                <w:rFonts w:cs="Arial"/>
                <w:sz w:val="22"/>
                <w:szCs w:val="22"/>
              </w:rPr>
              <w:t>3200</w:t>
            </w:r>
          </w:p>
        </w:tc>
      </w:tr>
      <w:tr w:rsidR="0084376D" w:rsidRPr="00ED1719" w14:paraId="0A09CCF7" w14:textId="77777777" w:rsidTr="00ED1719">
        <w:trPr>
          <w:trHeight w:val="530"/>
        </w:trPr>
        <w:tc>
          <w:tcPr>
            <w:tcW w:w="1619" w:type="pct"/>
            <w:vMerge/>
            <w:shd w:val="clear" w:color="auto" w:fill="auto"/>
            <w:vAlign w:val="center"/>
          </w:tcPr>
          <w:p w14:paraId="2B09F438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shd w:val="clear" w:color="auto" w:fill="auto"/>
            <w:vAlign w:val="center"/>
          </w:tcPr>
          <w:p w14:paraId="37EAE508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ED1719">
              <w:rPr>
                <w:rFonts w:ascii="Cambria" w:hAnsi="Cambria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  <w:shd w:val="clear" w:color="auto" w:fill="auto"/>
          </w:tcPr>
          <w:p w14:paraId="496131D5" w14:textId="77777777" w:rsidR="0084376D" w:rsidRPr="00ED1719" w:rsidRDefault="0084376D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ED1719">
              <w:rPr>
                <w:rFonts w:cs="Arial"/>
                <w:sz w:val="22"/>
                <w:szCs w:val="22"/>
              </w:rPr>
              <w:t>Umgeni Water</w:t>
            </w:r>
          </w:p>
          <w:p w14:paraId="30C18E9F" w14:textId="77777777" w:rsidR="0084376D" w:rsidRPr="00ED1719" w:rsidRDefault="0084376D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ED1719">
              <w:rPr>
                <w:rFonts w:cs="Arial"/>
                <w:sz w:val="22"/>
                <w:szCs w:val="22"/>
              </w:rPr>
              <w:t>310 Burger Street</w:t>
            </w:r>
          </w:p>
          <w:p w14:paraId="0C89463A" w14:textId="77777777" w:rsidR="0084376D" w:rsidRPr="00ED1719" w:rsidRDefault="0084376D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ED1719">
              <w:rPr>
                <w:rFonts w:cs="Arial"/>
                <w:sz w:val="22"/>
                <w:szCs w:val="22"/>
              </w:rPr>
              <w:t>Pietermaritzburg.</w:t>
            </w:r>
          </w:p>
          <w:p w14:paraId="0957D818" w14:textId="77777777" w:rsidR="0084376D" w:rsidRPr="00ED1719" w:rsidRDefault="0084376D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ED1719">
              <w:rPr>
                <w:rFonts w:cs="Arial"/>
                <w:sz w:val="22"/>
                <w:szCs w:val="22"/>
              </w:rPr>
              <w:t>3201</w:t>
            </w:r>
          </w:p>
        </w:tc>
      </w:tr>
      <w:tr w:rsidR="0084376D" w:rsidRPr="00ED1719" w14:paraId="170007B2" w14:textId="77777777" w:rsidTr="00ED1719">
        <w:trPr>
          <w:trHeight w:val="350"/>
        </w:trPr>
        <w:tc>
          <w:tcPr>
            <w:tcW w:w="1619" w:type="pct"/>
            <w:vMerge/>
            <w:shd w:val="clear" w:color="auto" w:fill="auto"/>
            <w:vAlign w:val="center"/>
          </w:tcPr>
          <w:p w14:paraId="3508D4B5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shd w:val="clear" w:color="auto" w:fill="auto"/>
            <w:vAlign w:val="center"/>
          </w:tcPr>
          <w:p w14:paraId="2ED4E757" w14:textId="77777777" w:rsidR="0084376D" w:rsidRPr="00B22397" w:rsidRDefault="0084376D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22397">
              <w:rPr>
                <w:rFonts w:cs="Arial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  <w:shd w:val="clear" w:color="auto" w:fill="auto"/>
          </w:tcPr>
          <w:p w14:paraId="38BBC84D" w14:textId="60098E07" w:rsidR="0084376D" w:rsidRPr="00B22397" w:rsidRDefault="00CE0A41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22397">
              <w:rPr>
                <w:rFonts w:cs="Arial"/>
                <w:sz w:val="22"/>
                <w:szCs w:val="22"/>
              </w:rPr>
              <w:t>035</w:t>
            </w:r>
            <w:r w:rsidR="00630732" w:rsidRPr="00B22397">
              <w:rPr>
                <w:rFonts w:cs="Arial"/>
                <w:sz w:val="22"/>
                <w:szCs w:val="22"/>
              </w:rPr>
              <w:t> </w:t>
            </w:r>
            <w:r w:rsidRPr="00B22397">
              <w:rPr>
                <w:rFonts w:cs="Arial"/>
                <w:sz w:val="22"/>
                <w:szCs w:val="22"/>
              </w:rPr>
              <w:t>902</w:t>
            </w:r>
            <w:r w:rsidR="00630732" w:rsidRPr="00B22397">
              <w:rPr>
                <w:rFonts w:cs="Arial"/>
                <w:sz w:val="22"/>
                <w:szCs w:val="22"/>
              </w:rPr>
              <w:t xml:space="preserve"> </w:t>
            </w:r>
            <w:r w:rsidRPr="00B22397">
              <w:rPr>
                <w:rFonts w:cs="Arial"/>
                <w:sz w:val="22"/>
                <w:szCs w:val="22"/>
              </w:rPr>
              <w:t>1079</w:t>
            </w:r>
            <w:r w:rsidR="00630732" w:rsidRPr="00B22397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ED1719" w:rsidRPr="00ED1719" w14:paraId="61961DF5" w14:textId="77777777" w:rsidTr="00ED1719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3E358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D1719">
              <w:rPr>
                <w:rFonts w:ascii="Cambria" w:hAnsi="Cambria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5A334" w14:textId="77777777" w:rsidR="0084376D" w:rsidRPr="00B22397" w:rsidRDefault="0084376D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22397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72BBAA" w14:textId="330BBDBD" w:rsidR="0084376D" w:rsidRPr="00B22397" w:rsidRDefault="00CE0A41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22397">
              <w:rPr>
                <w:rFonts w:cs="Arial"/>
                <w:sz w:val="22"/>
                <w:szCs w:val="22"/>
              </w:rPr>
              <w:t>Silindile Hudla</w:t>
            </w:r>
          </w:p>
        </w:tc>
      </w:tr>
      <w:tr w:rsidR="0084376D" w:rsidRPr="00ED1719" w14:paraId="0F30D93F" w14:textId="77777777" w:rsidTr="00ED1719">
        <w:trPr>
          <w:trHeight w:val="350"/>
        </w:trPr>
        <w:tc>
          <w:tcPr>
            <w:tcW w:w="1619" w:type="pct"/>
            <w:vMerge w:val="restart"/>
            <w:shd w:val="clear" w:color="auto" w:fill="auto"/>
            <w:vAlign w:val="center"/>
          </w:tcPr>
          <w:p w14:paraId="5708187E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shd w:val="clear" w:color="auto" w:fill="auto"/>
            <w:vAlign w:val="center"/>
          </w:tcPr>
          <w:p w14:paraId="6CA08777" w14:textId="77777777" w:rsidR="0084376D" w:rsidRPr="00B22397" w:rsidRDefault="0084376D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22397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  <w:shd w:val="clear" w:color="auto" w:fill="auto"/>
          </w:tcPr>
          <w:p w14:paraId="6579DD6F" w14:textId="18FE658D" w:rsidR="0084376D" w:rsidRPr="00B22397" w:rsidRDefault="00630732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22397">
              <w:rPr>
                <w:rFonts w:cs="Arial"/>
                <w:sz w:val="22"/>
                <w:szCs w:val="22"/>
              </w:rPr>
              <w:t>silindile.hudla</w:t>
            </w:r>
            <w:r w:rsidR="00737EF9" w:rsidRPr="00B22397">
              <w:rPr>
                <w:rFonts w:cs="Arial"/>
                <w:sz w:val="22"/>
                <w:szCs w:val="22"/>
              </w:rPr>
              <w:t>@uuw</w:t>
            </w:r>
            <w:r w:rsidR="0084376D" w:rsidRPr="00B22397">
              <w:rPr>
                <w:rFonts w:cs="Arial"/>
                <w:sz w:val="22"/>
                <w:szCs w:val="22"/>
              </w:rPr>
              <w:t>.co.za</w:t>
            </w:r>
          </w:p>
        </w:tc>
      </w:tr>
      <w:tr w:rsidR="0084376D" w:rsidRPr="00ED1719" w14:paraId="411AA2E1" w14:textId="77777777" w:rsidTr="00ED1719">
        <w:trPr>
          <w:trHeight w:val="350"/>
        </w:trPr>
        <w:tc>
          <w:tcPr>
            <w:tcW w:w="1619" w:type="pct"/>
            <w:vMerge/>
            <w:shd w:val="clear" w:color="auto" w:fill="auto"/>
            <w:vAlign w:val="center"/>
          </w:tcPr>
          <w:p w14:paraId="600B0B45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shd w:val="clear" w:color="auto" w:fill="auto"/>
            <w:vAlign w:val="center"/>
          </w:tcPr>
          <w:p w14:paraId="22BC378D" w14:textId="77777777" w:rsidR="0084376D" w:rsidRPr="00B22397" w:rsidRDefault="0084376D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22397">
              <w:rPr>
                <w:rFonts w:cs="Arial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  <w:shd w:val="clear" w:color="auto" w:fill="auto"/>
          </w:tcPr>
          <w:p w14:paraId="29ABDBC3" w14:textId="5D1F6813" w:rsidR="0084376D" w:rsidRPr="00B22397" w:rsidRDefault="00630732" w:rsidP="00EA4AB6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22397">
              <w:rPr>
                <w:rFonts w:cs="Arial"/>
                <w:sz w:val="22"/>
                <w:szCs w:val="22"/>
              </w:rPr>
              <w:t>035 902 1079</w:t>
            </w:r>
          </w:p>
        </w:tc>
      </w:tr>
      <w:tr w:rsidR="0084376D" w:rsidRPr="00ED1719" w14:paraId="44ECC5A8" w14:textId="77777777" w:rsidTr="002F269B">
        <w:trPr>
          <w:trHeight w:val="757"/>
        </w:trPr>
        <w:tc>
          <w:tcPr>
            <w:tcW w:w="1619" w:type="pct"/>
            <w:shd w:val="clear" w:color="auto" w:fill="auto"/>
            <w:vAlign w:val="center"/>
          </w:tcPr>
          <w:p w14:paraId="35E75FD1" w14:textId="77777777" w:rsidR="0084376D" w:rsidRPr="00ED1719" w:rsidRDefault="00B50D77" w:rsidP="00ED1719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ED1719">
              <w:rPr>
                <w:rFonts w:ascii="Cambria" w:hAnsi="Cambria" w:cs="Arial"/>
                <w:color w:val="000000"/>
                <w:sz w:val="22"/>
                <w:szCs w:val="22"/>
              </w:rPr>
              <w:t>Request for bid documents</w:t>
            </w:r>
          </w:p>
        </w:tc>
        <w:tc>
          <w:tcPr>
            <w:tcW w:w="3381" w:type="pct"/>
            <w:gridSpan w:val="12"/>
            <w:shd w:val="clear" w:color="auto" w:fill="auto"/>
            <w:vAlign w:val="center"/>
          </w:tcPr>
          <w:p w14:paraId="0931573F" w14:textId="09C8DB62" w:rsidR="0084376D" w:rsidRPr="00B22397" w:rsidRDefault="00946CAD" w:rsidP="00630732">
            <w:pPr>
              <w:spacing w:after="0" w:line="240" w:lineRule="auto"/>
              <w:outlineLvl w:val="1"/>
              <w:rPr>
                <w:rFonts w:cs="Arial"/>
                <w:bCs/>
                <w:iCs/>
                <w:sz w:val="22"/>
                <w:szCs w:val="22"/>
                <w:lang w:val="en-GB"/>
              </w:rPr>
            </w:pPr>
            <w:r w:rsidRPr="00B22397">
              <w:rPr>
                <w:rFonts w:cs="Arial"/>
                <w:bCs/>
                <w:iCs/>
                <w:sz w:val="22"/>
                <w:szCs w:val="22"/>
                <w:lang w:val="en-GB"/>
              </w:rPr>
              <w:t>Documents must be requested</w:t>
            </w:r>
            <w:r w:rsidR="00B50D77" w:rsidRPr="00B22397">
              <w:rPr>
                <w:rFonts w:cs="Arial"/>
                <w:bCs/>
                <w:iCs/>
                <w:sz w:val="22"/>
                <w:szCs w:val="22"/>
                <w:lang w:val="en-GB"/>
              </w:rPr>
              <w:t xml:space="preserve"> by email from</w:t>
            </w:r>
            <w:r w:rsidR="006F2C00" w:rsidRPr="00B22397">
              <w:rPr>
                <w:rFonts w:cs="Arial"/>
                <w:bCs/>
                <w:iCs/>
                <w:sz w:val="22"/>
                <w:szCs w:val="22"/>
                <w:lang w:val="en-GB"/>
              </w:rPr>
              <w:t xml:space="preserve"> </w:t>
            </w:r>
            <w:hyperlink r:id="rId11" w:history="1">
              <w:r w:rsidR="00353462" w:rsidRPr="00790B8E">
                <w:rPr>
                  <w:rStyle w:val="Hyperlink"/>
                  <w:rFonts w:cs="Arial"/>
                  <w:sz w:val="22"/>
                  <w:szCs w:val="22"/>
                </w:rPr>
                <w:t>Silindile.Hudla</w:t>
              </w:r>
              <w:r w:rsidR="00353462" w:rsidRPr="00790B8E">
                <w:rPr>
                  <w:rStyle w:val="Hyperlink"/>
                  <w:rFonts w:cs="Arial"/>
                  <w:bCs/>
                  <w:iCs/>
                  <w:sz w:val="22"/>
                  <w:szCs w:val="22"/>
                  <w:lang w:val="en-GB"/>
                </w:rPr>
                <w:t>@uuw.co.za</w:t>
              </w:r>
            </w:hyperlink>
            <w:r w:rsidR="0084376D" w:rsidRPr="00B22397">
              <w:rPr>
                <w:rFonts w:cs="Arial"/>
                <w:bCs/>
                <w:iCs/>
                <w:sz w:val="22"/>
                <w:szCs w:val="22"/>
                <w:lang w:val="en-GB"/>
              </w:rPr>
              <w:t xml:space="preserve">.   </w:t>
            </w:r>
          </w:p>
        </w:tc>
      </w:tr>
      <w:tr w:rsidR="0084376D" w:rsidRPr="00ED1719" w14:paraId="4EFEF173" w14:textId="77777777" w:rsidTr="002F269B">
        <w:trPr>
          <w:trHeight w:val="413"/>
        </w:trPr>
        <w:tc>
          <w:tcPr>
            <w:tcW w:w="1619" w:type="pct"/>
            <w:shd w:val="clear" w:color="auto" w:fill="auto"/>
            <w:vAlign w:val="center"/>
          </w:tcPr>
          <w:p w14:paraId="4A679998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  <w:bookmarkStart w:id="0" w:name="_GoBack" w:colFirst="1" w:colLast="1"/>
            <w:r w:rsidRPr="00ED1719">
              <w:rPr>
                <w:rFonts w:ascii="Cambria" w:hAnsi="Cambria" w:cs="Arial"/>
                <w:color w:val="000000"/>
                <w:sz w:val="22"/>
                <w:szCs w:val="22"/>
              </w:rPr>
              <w:t xml:space="preserve">Category </w:t>
            </w:r>
            <w:r w:rsidRPr="00ED1719">
              <w:rPr>
                <w:rFonts w:ascii="Cambria" w:hAnsi="Cambria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shd w:val="clear" w:color="auto" w:fill="auto"/>
            <w:vAlign w:val="center"/>
          </w:tcPr>
          <w:p w14:paraId="037C34B7" w14:textId="4EECAA46" w:rsidR="0084376D" w:rsidRPr="00774EDA" w:rsidRDefault="00B24B0E" w:rsidP="002F269B">
            <w:pPr>
              <w:spacing w:after="120" w:line="240" w:lineRule="auto"/>
              <w:rPr>
                <w:rFonts w:cs="Arial"/>
                <w:bCs/>
                <w:iCs/>
                <w:sz w:val="22"/>
                <w:szCs w:val="22"/>
                <w:lang w:val="en-GB"/>
              </w:rPr>
            </w:pPr>
            <w:r w:rsidRPr="00774EDA">
              <w:rPr>
                <w:rFonts w:cs="Arial"/>
                <w:bCs/>
                <w:iCs/>
                <w:sz w:val="22"/>
                <w:szCs w:val="22"/>
                <w:lang w:val="en-GB"/>
              </w:rPr>
              <w:t>Functional</w:t>
            </w:r>
            <w:r w:rsidRPr="00B22397">
              <w:rPr>
                <w:rFonts w:cs="Arial"/>
                <w:bCs/>
                <w:iCs/>
                <w:sz w:val="22"/>
                <w:szCs w:val="22"/>
                <w:lang w:val="en-GB"/>
              </w:rPr>
              <w:t xml:space="preserve"> </w:t>
            </w:r>
            <w:r w:rsidR="002F269B" w:rsidRPr="00B22397">
              <w:rPr>
                <w:rFonts w:cs="Arial"/>
                <w:bCs/>
                <w:iCs/>
                <w:sz w:val="22"/>
                <w:szCs w:val="22"/>
                <w:lang w:val="en-GB"/>
              </w:rPr>
              <w:t>Services</w:t>
            </w:r>
            <w:r w:rsidR="002F269B" w:rsidRPr="00774EDA">
              <w:rPr>
                <w:rFonts w:cs="Arial"/>
                <w:bCs/>
                <w:iCs/>
                <w:sz w:val="22"/>
                <w:szCs w:val="22"/>
                <w:lang w:val="en-GB"/>
              </w:rPr>
              <w:t xml:space="preserve">  </w:t>
            </w:r>
          </w:p>
        </w:tc>
      </w:tr>
      <w:bookmarkEnd w:id="0"/>
      <w:tr w:rsidR="0084376D" w:rsidRPr="00ED1719" w14:paraId="2C8D554E" w14:textId="77777777" w:rsidTr="002F269B">
        <w:trPr>
          <w:trHeight w:val="420"/>
        </w:trPr>
        <w:tc>
          <w:tcPr>
            <w:tcW w:w="1619" w:type="pct"/>
            <w:shd w:val="clear" w:color="auto" w:fill="auto"/>
            <w:vAlign w:val="center"/>
          </w:tcPr>
          <w:p w14:paraId="25819F9F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D1719">
              <w:rPr>
                <w:rFonts w:ascii="Cambria" w:hAnsi="Cambria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shd w:val="clear" w:color="auto" w:fill="auto"/>
            <w:vAlign w:val="center"/>
          </w:tcPr>
          <w:p w14:paraId="78D55E3D" w14:textId="77777777" w:rsidR="0084376D" w:rsidRPr="00B22397" w:rsidRDefault="0084376D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22397">
              <w:rPr>
                <w:rFonts w:cs="Arial"/>
                <w:sz w:val="22"/>
                <w:szCs w:val="22"/>
              </w:rPr>
              <w:t>Public Sector (Water Board)</w:t>
            </w:r>
          </w:p>
        </w:tc>
      </w:tr>
      <w:tr w:rsidR="0084376D" w:rsidRPr="00ED1719" w14:paraId="0D7B7EEA" w14:textId="77777777" w:rsidTr="002F269B">
        <w:trPr>
          <w:trHeight w:val="412"/>
        </w:trPr>
        <w:tc>
          <w:tcPr>
            <w:tcW w:w="1619" w:type="pct"/>
            <w:shd w:val="clear" w:color="auto" w:fill="auto"/>
            <w:vAlign w:val="center"/>
          </w:tcPr>
          <w:p w14:paraId="450E50A6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D1719">
              <w:rPr>
                <w:rFonts w:ascii="Cambria" w:hAnsi="Cambria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shd w:val="clear" w:color="auto" w:fill="auto"/>
            <w:vAlign w:val="center"/>
          </w:tcPr>
          <w:p w14:paraId="5138DCCD" w14:textId="77777777" w:rsidR="0084376D" w:rsidRPr="00B22397" w:rsidRDefault="0084376D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22397">
              <w:rPr>
                <w:rFonts w:cs="Arial"/>
                <w:sz w:val="22"/>
                <w:szCs w:val="22"/>
              </w:rPr>
              <w:t>UMgungundlovu (KZN)</w:t>
            </w:r>
          </w:p>
        </w:tc>
      </w:tr>
      <w:tr w:rsidR="0084376D" w:rsidRPr="00ED1719" w14:paraId="78FF58F6" w14:textId="77777777" w:rsidTr="002F269B">
        <w:trPr>
          <w:trHeight w:val="417"/>
        </w:trPr>
        <w:tc>
          <w:tcPr>
            <w:tcW w:w="1619" w:type="pct"/>
            <w:vMerge w:val="restart"/>
            <w:shd w:val="clear" w:color="auto" w:fill="auto"/>
            <w:vAlign w:val="center"/>
          </w:tcPr>
          <w:p w14:paraId="55C093B3" w14:textId="55149A36" w:rsidR="0084376D" w:rsidRPr="00ED1719" w:rsidRDefault="00BE679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Non-</w:t>
            </w:r>
            <w:r w:rsidR="0084376D" w:rsidRPr="00ED1719">
              <w:rPr>
                <w:rFonts w:ascii="Cambria" w:hAnsi="Cambria" w:cs="Arial"/>
                <w:color w:val="000000"/>
                <w:sz w:val="22"/>
                <w:szCs w:val="22"/>
              </w:rPr>
              <w:t>Compulsory site visit</w:t>
            </w:r>
          </w:p>
        </w:tc>
        <w:tc>
          <w:tcPr>
            <w:tcW w:w="742" w:type="pct"/>
            <w:gridSpan w:val="3"/>
            <w:shd w:val="clear" w:color="auto" w:fill="auto"/>
            <w:vAlign w:val="center"/>
          </w:tcPr>
          <w:p w14:paraId="57EF18CF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ED1719">
              <w:rPr>
                <w:rFonts w:ascii="Cambria" w:hAnsi="Cambria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shd w:val="clear" w:color="auto" w:fill="auto"/>
            <w:vAlign w:val="center"/>
          </w:tcPr>
          <w:p w14:paraId="0A97B4CA" w14:textId="2148D31A" w:rsidR="0084376D" w:rsidRPr="00B22397" w:rsidRDefault="00750637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21/01</w:t>
            </w:r>
            <w:r w:rsidR="00D7039F">
              <w:rPr>
                <w:rFonts w:cs="Arial"/>
                <w:sz w:val="22"/>
                <w:szCs w:val="22"/>
              </w:rPr>
              <w:t>/2026</w:t>
            </w:r>
          </w:p>
        </w:tc>
      </w:tr>
      <w:tr w:rsidR="0084376D" w:rsidRPr="00ED1719" w14:paraId="548F96C5" w14:textId="77777777" w:rsidTr="002F269B">
        <w:trPr>
          <w:trHeight w:val="423"/>
        </w:trPr>
        <w:tc>
          <w:tcPr>
            <w:tcW w:w="1619" w:type="pct"/>
            <w:vMerge/>
            <w:shd w:val="clear" w:color="auto" w:fill="auto"/>
            <w:vAlign w:val="center"/>
          </w:tcPr>
          <w:p w14:paraId="7704BC51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shd w:val="clear" w:color="auto" w:fill="auto"/>
            <w:vAlign w:val="center"/>
          </w:tcPr>
          <w:p w14:paraId="0BB95F72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ED1719">
              <w:rPr>
                <w:rFonts w:ascii="Cambria" w:hAnsi="Cambria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shd w:val="clear" w:color="auto" w:fill="auto"/>
            <w:vAlign w:val="center"/>
          </w:tcPr>
          <w:p w14:paraId="618F612B" w14:textId="46F21C4C" w:rsidR="0084376D" w:rsidRPr="00B22397" w:rsidRDefault="002F269B" w:rsidP="00ED171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22397">
              <w:rPr>
                <w:rFonts w:cs="Arial"/>
                <w:sz w:val="22"/>
                <w:szCs w:val="22"/>
              </w:rPr>
              <w:t>10:00</w:t>
            </w:r>
          </w:p>
        </w:tc>
      </w:tr>
      <w:tr w:rsidR="0084376D" w:rsidRPr="00ED1719" w14:paraId="352AE083" w14:textId="77777777" w:rsidTr="00ED1719">
        <w:trPr>
          <w:trHeight w:val="530"/>
        </w:trPr>
        <w:tc>
          <w:tcPr>
            <w:tcW w:w="1619" w:type="pct"/>
            <w:vMerge/>
            <w:shd w:val="clear" w:color="auto" w:fill="auto"/>
            <w:vAlign w:val="center"/>
          </w:tcPr>
          <w:p w14:paraId="2397EFD7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shd w:val="clear" w:color="auto" w:fill="auto"/>
            <w:vAlign w:val="center"/>
          </w:tcPr>
          <w:p w14:paraId="16D8D0A4" w14:textId="77777777" w:rsidR="0084376D" w:rsidRPr="00ED1719" w:rsidRDefault="0084376D" w:rsidP="00ED1719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ED1719">
              <w:rPr>
                <w:rFonts w:ascii="Cambria" w:hAnsi="Cambria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shd w:val="clear" w:color="auto" w:fill="auto"/>
            <w:vAlign w:val="center"/>
          </w:tcPr>
          <w:p w14:paraId="16C8ECA3" w14:textId="6588FADE" w:rsidR="0084376D" w:rsidRPr="00DC52E7" w:rsidRDefault="00D921A2" w:rsidP="00750637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F56384">
              <w:rPr>
                <w:b/>
                <w:sz w:val="22"/>
                <w:szCs w:val="22"/>
              </w:rPr>
              <w:t>uMngeni-uThukela Water</w:t>
            </w:r>
            <w:r w:rsidR="00750637">
              <w:rPr>
                <w:b/>
                <w:sz w:val="22"/>
                <w:szCs w:val="22"/>
              </w:rPr>
              <w:t xml:space="preserve"> Head Office</w:t>
            </w:r>
            <w:r w:rsidRPr="00C17C4B">
              <w:rPr>
                <w:sz w:val="22"/>
                <w:szCs w:val="22"/>
              </w:rPr>
              <w:t xml:space="preserve">, </w:t>
            </w:r>
            <w:r w:rsidR="00750637">
              <w:rPr>
                <w:sz w:val="22"/>
                <w:szCs w:val="22"/>
              </w:rPr>
              <w:t xml:space="preserve">310 Burger Street, </w:t>
            </w:r>
            <w:r w:rsidR="003202E1">
              <w:rPr>
                <w:sz w:val="22"/>
                <w:szCs w:val="22"/>
              </w:rPr>
              <w:t>Pietermaritzburg</w:t>
            </w:r>
            <w:r w:rsidR="00750637">
              <w:rPr>
                <w:sz w:val="22"/>
                <w:szCs w:val="22"/>
              </w:rPr>
              <w:t xml:space="preserve">, </w:t>
            </w:r>
            <w:r w:rsidR="003202E1">
              <w:rPr>
                <w:sz w:val="22"/>
                <w:szCs w:val="22"/>
              </w:rPr>
              <w:t>3201</w:t>
            </w:r>
          </w:p>
        </w:tc>
      </w:tr>
    </w:tbl>
    <w:p w14:paraId="50779FC7" w14:textId="77777777" w:rsidR="007D49DE" w:rsidRDefault="007D49DE" w:rsidP="004B09E7">
      <w:pPr>
        <w:rPr>
          <w:rFonts w:ascii="Cambria" w:hAnsi="Cambria"/>
        </w:rPr>
      </w:pPr>
    </w:p>
    <w:p w14:paraId="3684CD66" w14:textId="40EC9E09" w:rsidR="006D26DE" w:rsidRPr="00ED1719" w:rsidRDefault="00BB65C3" w:rsidP="004B09E7">
      <w:pPr>
        <w:rPr>
          <w:rFonts w:ascii="Cambria" w:hAnsi="Cambria"/>
        </w:rPr>
      </w:pPr>
      <w:r w:rsidRPr="00ED1719">
        <w:rPr>
          <w:rFonts w:ascii="Cambria" w:hAnsi="Cambria"/>
        </w:rPr>
        <w:t xml:space="preserve">ANNEXURE A: COMMODITY CATEGORIES </w:t>
      </w:r>
    </w:p>
    <w:p w14:paraId="1FC89A06" w14:textId="77777777" w:rsidR="007F7578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lastRenderedPageBreak/>
        <w:t xml:space="preserve">ACCOMMODATION, Leasing of </w:t>
      </w:r>
    </w:p>
    <w:p w14:paraId="6DC99518" w14:textId="77777777" w:rsidR="007F7578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AUDIO VISUAL EQUIPMENT </w:t>
      </w:r>
    </w:p>
    <w:p w14:paraId="6969AD68" w14:textId="77777777" w:rsidR="007F7578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BUILDING MATERIAL </w:t>
      </w:r>
    </w:p>
    <w:p w14:paraId="162E5A02" w14:textId="77777777" w:rsidR="007F7578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CHEMICALS: Agricultural/Forestry/Laboratory/ Water Care </w:t>
      </w:r>
    </w:p>
    <w:p w14:paraId="0B3FAF6F" w14:textId="77777777" w:rsidR="007F7578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CLOTHING/TEXTILES </w:t>
      </w:r>
    </w:p>
    <w:p w14:paraId="2539EB59" w14:textId="77777777" w:rsidR="007F7578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COMPUTER EQUIPMENT </w:t>
      </w:r>
    </w:p>
    <w:p w14:paraId="3A068DC0" w14:textId="77777777" w:rsidR="007F7578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COMPUTER SOFTWARE </w:t>
      </w:r>
    </w:p>
    <w:p w14:paraId="2878BF1D" w14:textId="77777777" w:rsidR="007F7578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ELECTRICAL EQUIPMENT </w:t>
      </w:r>
    </w:p>
    <w:p w14:paraId="3B489680" w14:textId="77777777" w:rsidR="007F7578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ELECTRONIC EQUIPMENT </w:t>
      </w:r>
    </w:p>
    <w:p w14:paraId="6AC2739B" w14:textId="77777777" w:rsidR="007F7578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FURNITURE </w:t>
      </w:r>
    </w:p>
    <w:p w14:paraId="40D9E99C" w14:textId="77777777" w:rsidR="007F7578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GENERAL </w:t>
      </w:r>
    </w:p>
    <w:p w14:paraId="02E3D985" w14:textId="77777777" w:rsidR="007F7578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MEDICAL </w:t>
      </w:r>
    </w:p>
    <w:p w14:paraId="7A1C809B" w14:textId="77777777" w:rsidR="007F7578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OFFICE EQUIPMENT: Labour-saving devices </w:t>
      </w:r>
    </w:p>
    <w:p w14:paraId="327EAA7B" w14:textId="77777777" w:rsidR="007F7578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PERISHABLE PROVISIONS </w:t>
      </w:r>
    </w:p>
    <w:p w14:paraId="405EF7F1" w14:textId="77777777" w:rsidR="007F7578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STATIONERY/PRINTING </w:t>
      </w:r>
    </w:p>
    <w:p w14:paraId="165AA86D" w14:textId="77777777" w:rsidR="007F7578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STEEL </w:t>
      </w:r>
    </w:p>
    <w:p w14:paraId="2EFC2934" w14:textId="77777777" w:rsidR="007F7578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TIMBER </w:t>
      </w:r>
    </w:p>
    <w:p w14:paraId="1AC56DEF" w14:textId="77777777" w:rsidR="007F7578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VEHICLE (all types) </w:t>
      </w:r>
    </w:p>
    <w:p w14:paraId="23172C96" w14:textId="77777777" w:rsidR="007F7578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WORKSHOP EQUIPMENT </w:t>
      </w:r>
    </w:p>
    <w:p w14:paraId="4B164A43" w14:textId="77777777" w:rsidR="007F7578" w:rsidRPr="00ED1719" w:rsidRDefault="00BB65C3" w:rsidP="007F7578">
      <w:pPr>
        <w:jc w:val="center"/>
        <w:rPr>
          <w:rFonts w:ascii="Cambria" w:hAnsi="Cambria"/>
          <w:b/>
        </w:rPr>
      </w:pPr>
      <w:r w:rsidRPr="00ED1719">
        <w:rPr>
          <w:rFonts w:ascii="Cambria" w:hAnsi="Cambria"/>
          <w:b/>
        </w:rPr>
        <w:t>SERVICES</w:t>
      </w:r>
    </w:p>
    <w:p w14:paraId="312BC907" w14:textId="77777777" w:rsidR="00BB65C3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BUILDING </w:t>
      </w:r>
    </w:p>
    <w:p w14:paraId="77CBDF77" w14:textId="77777777" w:rsidR="00BB65C3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CIVIL </w:t>
      </w:r>
    </w:p>
    <w:p w14:paraId="6348D4D6" w14:textId="77777777" w:rsidR="00BB65C3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ELECTRICAL </w:t>
      </w:r>
    </w:p>
    <w:p w14:paraId="7C19F246" w14:textId="77777777" w:rsidR="00BB65C3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FUNCTIONAL (including cleaning/security services) </w:t>
      </w:r>
    </w:p>
    <w:p w14:paraId="0A707426" w14:textId="77777777" w:rsidR="00BB65C3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GENERAL </w:t>
      </w:r>
    </w:p>
    <w:p w14:paraId="17248E14" w14:textId="77777777" w:rsidR="00BB65C3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MAINTENANCE (Electrical, mechanical equipment and plumbing) </w:t>
      </w:r>
    </w:p>
    <w:p w14:paraId="706B588C" w14:textId="77777777" w:rsidR="00BB65C3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MECHANICAL </w:t>
      </w:r>
    </w:p>
    <w:p w14:paraId="6130F768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2E90370F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6D9D11F7" w14:textId="77777777" w:rsidR="007F7578" w:rsidRPr="00ED171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>TRANSPORT</w:t>
      </w:r>
    </w:p>
    <w:p w14:paraId="3DC71090" w14:textId="77777777" w:rsidR="00BB65C3" w:rsidRPr="00ED1719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Cambria" w:hAnsi="Cambria"/>
        </w:rPr>
      </w:pPr>
      <w:r w:rsidRPr="00ED1719">
        <w:rPr>
          <w:rFonts w:ascii="Cambria" w:hAnsi="Cambria"/>
        </w:rPr>
        <w:t xml:space="preserve">OTHER </w:t>
      </w:r>
    </w:p>
    <w:sectPr w:rsidR="00BB65C3" w:rsidRPr="00ED1719" w:rsidSect="00E57483">
      <w:headerReference w:type="default" r:id="rId12"/>
      <w:footerReference w:type="default" r:id="rId13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345AF" w14:textId="77777777" w:rsidR="00FA6784" w:rsidRDefault="00FA6784" w:rsidP="000A5566">
      <w:pPr>
        <w:spacing w:after="0" w:line="240" w:lineRule="auto"/>
      </w:pPr>
      <w:r>
        <w:separator/>
      </w:r>
    </w:p>
  </w:endnote>
  <w:endnote w:type="continuationSeparator" w:id="0">
    <w:p w14:paraId="44F5C928" w14:textId="77777777" w:rsidR="00FA6784" w:rsidRDefault="00FA6784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4E4E5" w14:textId="77777777" w:rsidR="002417EC" w:rsidRPr="00ED1719" w:rsidRDefault="002417EC" w:rsidP="002417EC">
    <w:pPr>
      <w:pStyle w:val="Footer"/>
      <w:shd w:val="clear" w:color="auto" w:fill="C00000"/>
      <w:jc w:val="center"/>
      <w:rPr>
        <w:rFonts w:ascii="Cambria" w:hAnsi="Cambria"/>
        <w:b/>
        <w:sz w:val="18"/>
        <w:szCs w:val="18"/>
      </w:rPr>
    </w:pPr>
    <w:r w:rsidRPr="00ED1719">
      <w:rPr>
        <w:rFonts w:ascii="Cambria" w:hAnsi="Cambria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38E21" w14:textId="77777777" w:rsidR="00FA6784" w:rsidRDefault="00FA6784" w:rsidP="000A5566">
      <w:pPr>
        <w:spacing w:after="0" w:line="240" w:lineRule="auto"/>
      </w:pPr>
      <w:r>
        <w:separator/>
      </w:r>
    </w:p>
  </w:footnote>
  <w:footnote w:type="continuationSeparator" w:id="0">
    <w:p w14:paraId="0DC6EBA8" w14:textId="77777777" w:rsidR="00FA6784" w:rsidRDefault="00FA6784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C98ED" w14:textId="77777777" w:rsidR="000A5566" w:rsidRPr="00ED1719" w:rsidRDefault="000A5566" w:rsidP="002417EC">
    <w:pPr>
      <w:pStyle w:val="Header"/>
      <w:jc w:val="center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862"/>
    <w:multiLevelType w:val="multilevel"/>
    <w:tmpl w:val="207908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activeWritingStyle w:appName="MSWord" w:lang="en-ZA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24"/>
    <w:rsid w:val="00000E8E"/>
    <w:rsid w:val="00017824"/>
    <w:rsid w:val="00017E6C"/>
    <w:rsid w:val="00020E3E"/>
    <w:rsid w:val="00026C18"/>
    <w:rsid w:val="000317FA"/>
    <w:rsid w:val="00045326"/>
    <w:rsid w:val="00064734"/>
    <w:rsid w:val="0008726E"/>
    <w:rsid w:val="000A116B"/>
    <w:rsid w:val="000A1CFD"/>
    <w:rsid w:val="000A2C39"/>
    <w:rsid w:val="000A5566"/>
    <w:rsid w:val="000D5E1F"/>
    <w:rsid w:val="000E67DC"/>
    <w:rsid w:val="000F05DB"/>
    <w:rsid w:val="00101408"/>
    <w:rsid w:val="00133D91"/>
    <w:rsid w:val="00160A4A"/>
    <w:rsid w:val="001826BA"/>
    <w:rsid w:val="001A12DA"/>
    <w:rsid w:val="001F12F4"/>
    <w:rsid w:val="001F136A"/>
    <w:rsid w:val="001F29AB"/>
    <w:rsid w:val="001F6C65"/>
    <w:rsid w:val="002018ED"/>
    <w:rsid w:val="002417EC"/>
    <w:rsid w:val="00260264"/>
    <w:rsid w:val="002C3F06"/>
    <w:rsid w:val="002D25F5"/>
    <w:rsid w:val="002D4D6D"/>
    <w:rsid w:val="002F269B"/>
    <w:rsid w:val="00315218"/>
    <w:rsid w:val="003202E1"/>
    <w:rsid w:val="0034219F"/>
    <w:rsid w:val="00344420"/>
    <w:rsid w:val="00353462"/>
    <w:rsid w:val="00363AAF"/>
    <w:rsid w:val="00385B2D"/>
    <w:rsid w:val="003A3210"/>
    <w:rsid w:val="003B073E"/>
    <w:rsid w:val="003F186B"/>
    <w:rsid w:val="00403D40"/>
    <w:rsid w:val="0044644C"/>
    <w:rsid w:val="0044775C"/>
    <w:rsid w:val="004540CC"/>
    <w:rsid w:val="00472660"/>
    <w:rsid w:val="0047582A"/>
    <w:rsid w:val="00481B2A"/>
    <w:rsid w:val="004A6DDC"/>
    <w:rsid w:val="004B09E7"/>
    <w:rsid w:val="005044C9"/>
    <w:rsid w:val="00520A2A"/>
    <w:rsid w:val="0052220F"/>
    <w:rsid w:val="00523A57"/>
    <w:rsid w:val="00523BC3"/>
    <w:rsid w:val="00564577"/>
    <w:rsid w:val="00591E75"/>
    <w:rsid w:val="005B4BE4"/>
    <w:rsid w:val="005C4C37"/>
    <w:rsid w:val="005F6863"/>
    <w:rsid w:val="00603FFE"/>
    <w:rsid w:val="00630732"/>
    <w:rsid w:val="00635C73"/>
    <w:rsid w:val="00645C7D"/>
    <w:rsid w:val="006904FE"/>
    <w:rsid w:val="006A2BAF"/>
    <w:rsid w:val="006B2AF4"/>
    <w:rsid w:val="006D0657"/>
    <w:rsid w:val="006D26DE"/>
    <w:rsid w:val="006F2C00"/>
    <w:rsid w:val="007064B1"/>
    <w:rsid w:val="00737EF9"/>
    <w:rsid w:val="00750637"/>
    <w:rsid w:val="00774EDA"/>
    <w:rsid w:val="0078581C"/>
    <w:rsid w:val="00785A1D"/>
    <w:rsid w:val="007B2A0E"/>
    <w:rsid w:val="007D49DE"/>
    <w:rsid w:val="007E59C6"/>
    <w:rsid w:val="007F7578"/>
    <w:rsid w:val="0080036D"/>
    <w:rsid w:val="00802887"/>
    <w:rsid w:val="00824851"/>
    <w:rsid w:val="0084376D"/>
    <w:rsid w:val="00863725"/>
    <w:rsid w:val="00890C0F"/>
    <w:rsid w:val="00893CB5"/>
    <w:rsid w:val="00894BB5"/>
    <w:rsid w:val="009119DC"/>
    <w:rsid w:val="00916920"/>
    <w:rsid w:val="0094230F"/>
    <w:rsid w:val="00946CAD"/>
    <w:rsid w:val="00955F54"/>
    <w:rsid w:val="009811F2"/>
    <w:rsid w:val="009C1C1C"/>
    <w:rsid w:val="009D77FB"/>
    <w:rsid w:val="009F20C3"/>
    <w:rsid w:val="009F215E"/>
    <w:rsid w:val="00A15DEA"/>
    <w:rsid w:val="00AB2D5D"/>
    <w:rsid w:val="00AD2ED8"/>
    <w:rsid w:val="00AF7B8A"/>
    <w:rsid w:val="00B1269E"/>
    <w:rsid w:val="00B22397"/>
    <w:rsid w:val="00B24B0E"/>
    <w:rsid w:val="00B31339"/>
    <w:rsid w:val="00B44F84"/>
    <w:rsid w:val="00B50D77"/>
    <w:rsid w:val="00B6268F"/>
    <w:rsid w:val="00B87FC0"/>
    <w:rsid w:val="00B9302B"/>
    <w:rsid w:val="00BA716C"/>
    <w:rsid w:val="00BB65C3"/>
    <w:rsid w:val="00BC235F"/>
    <w:rsid w:val="00BC287D"/>
    <w:rsid w:val="00BC6AB6"/>
    <w:rsid w:val="00BD3AC3"/>
    <w:rsid w:val="00BE1209"/>
    <w:rsid w:val="00BE2C57"/>
    <w:rsid w:val="00BE679D"/>
    <w:rsid w:val="00BF24A2"/>
    <w:rsid w:val="00C17C4B"/>
    <w:rsid w:val="00C2568D"/>
    <w:rsid w:val="00C74A04"/>
    <w:rsid w:val="00C77399"/>
    <w:rsid w:val="00C93583"/>
    <w:rsid w:val="00CA4F63"/>
    <w:rsid w:val="00CC0A98"/>
    <w:rsid w:val="00CE0A41"/>
    <w:rsid w:val="00CF15FA"/>
    <w:rsid w:val="00CF2D85"/>
    <w:rsid w:val="00D609AE"/>
    <w:rsid w:val="00D7039F"/>
    <w:rsid w:val="00D921A2"/>
    <w:rsid w:val="00D96E7C"/>
    <w:rsid w:val="00DB7868"/>
    <w:rsid w:val="00DC11F3"/>
    <w:rsid w:val="00DC52E7"/>
    <w:rsid w:val="00DC6477"/>
    <w:rsid w:val="00E065A4"/>
    <w:rsid w:val="00E21A24"/>
    <w:rsid w:val="00E2374B"/>
    <w:rsid w:val="00E473D0"/>
    <w:rsid w:val="00E57483"/>
    <w:rsid w:val="00E77C77"/>
    <w:rsid w:val="00E77CC3"/>
    <w:rsid w:val="00E9036D"/>
    <w:rsid w:val="00E90D74"/>
    <w:rsid w:val="00E967A4"/>
    <w:rsid w:val="00EA4AB6"/>
    <w:rsid w:val="00EB40BC"/>
    <w:rsid w:val="00EC4229"/>
    <w:rsid w:val="00ED04DC"/>
    <w:rsid w:val="00ED1719"/>
    <w:rsid w:val="00EF31D4"/>
    <w:rsid w:val="00F01FE2"/>
    <w:rsid w:val="00F077DB"/>
    <w:rsid w:val="00F56384"/>
    <w:rsid w:val="00F66554"/>
    <w:rsid w:val="00F73183"/>
    <w:rsid w:val="00F93CEE"/>
    <w:rsid w:val="00F9451E"/>
    <w:rsid w:val="00FA6784"/>
    <w:rsid w:val="00FB4C5C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D4D0548"/>
  <w15:docId w15:val="{1D1DE46C-752A-45BD-9CBA-9295EF31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1">
    <w:name w:val="Light Shading Accent 1"/>
    <w:basedOn w:val="TableNormal"/>
    <w:uiPriority w:val="60"/>
    <w:rsid w:val="006D26D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Grid-Accent2">
    <w:name w:val="Light Grid Accent 2"/>
    <w:basedOn w:val="TableNormal"/>
    <w:uiPriority w:val="62"/>
    <w:rsid w:val="006D26D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="Calibri"/>
      <w:b/>
      <w:bCs/>
      <w:sz w:val="20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9036D"/>
    <w:rPr>
      <w:color w:val="0000FF"/>
      <w:u w:val="single"/>
    </w:rPr>
  </w:style>
  <w:style w:type="paragraph" w:customStyle="1" w:styleId="Default">
    <w:name w:val="Default"/>
    <w:rsid w:val="0084376D"/>
    <w:pPr>
      <w:autoSpaceDE w:val="0"/>
      <w:autoSpaceDN w:val="0"/>
      <w:adjustRightInd w:val="0"/>
    </w:pPr>
    <w:rPr>
      <w:rFonts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lindile.Hudla@uuw.co.z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disa.madlala\OneDrive%20-%20umgeni.co.za\Documents\2024-2025\RFQs\Zuko%20Ngceni\E-portal%20Advert%20quote%20Q25-838-M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157825-d64d-4910-a763-aae968d495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37B869A4AC04A8D4E0BE4A4B1A47A" ma:contentTypeVersion="15" ma:contentTypeDescription="Create a new document." ma:contentTypeScope="" ma:versionID="d11c52b274dc9ab98e22bd638ef3268e">
  <xsd:schema xmlns:xsd="http://www.w3.org/2001/XMLSchema" xmlns:xs="http://www.w3.org/2001/XMLSchema" xmlns:p="http://schemas.microsoft.com/office/2006/metadata/properties" xmlns:ns3="f1157825-d64d-4910-a763-aae968d4954d" xmlns:ns4="3893d7a1-ffa2-4a51-af79-17de35414067" targetNamespace="http://schemas.microsoft.com/office/2006/metadata/properties" ma:root="true" ma:fieldsID="d0b8f71c01a88121e8773aababab1d5c" ns3:_="" ns4:_="">
    <xsd:import namespace="f1157825-d64d-4910-a763-aae968d4954d"/>
    <xsd:import namespace="3893d7a1-ffa2-4a51-af79-17de3541406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7825-d64d-4910-a763-aae968d4954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3d7a1-ffa2-4a51-af79-17de354140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E6233-1E1B-49C5-88CB-E0D3EF5178EF}">
  <ds:schemaRefs>
    <ds:schemaRef ds:uri="http://schemas.microsoft.com/office/2006/metadata/properties"/>
    <ds:schemaRef ds:uri="http://schemas.microsoft.com/office/infopath/2007/PartnerControls"/>
    <ds:schemaRef ds:uri="f1157825-d64d-4910-a763-aae968d4954d"/>
  </ds:schemaRefs>
</ds:datastoreItem>
</file>

<file path=customXml/itemProps2.xml><?xml version="1.0" encoding="utf-8"?>
<ds:datastoreItem xmlns:ds="http://schemas.openxmlformats.org/officeDocument/2006/customXml" ds:itemID="{4AD61341-6130-4ED3-A9C7-1B8991AAF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1A826-A914-4A8B-9931-0D56B242A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57825-d64d-4910-a763-aae968d4954d"/>
    <ds:schemaRef ds:uri="3893d7a1-ffa2-4a51-af79-17de35414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FEBC6B-4A0A-4BB7-BA22-A86EF768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E-portal Advert quote Q25-838-MM.dot</Template>
  <TotalTime>2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1836</CharactersWithSpaces>
  <SharedDoc>false</SharedDoc>
  <HLinks>
    <vt:vector size="6" baseType="variant">
      <vt:variant>
        <vt:i4>2555935</vt:i4>
      </vt:variant>
      <vt:variant>
        <vt:i4>0</vt:i4>
      </vt:variant>
      <vt:variant>
        <vt:i4>0</vt:i4>
      </vt:variant>
      <vt:variant>
        <vt:i4>5</vt:i4>
      </vt:variant>
      <vt:variant>
        <vt:lpwstr>mailto:mandisa.madlala@umgeni.co.za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Mandisa Madlala</dc:creator>
  <cp:keywords/>
  <dc:description/>
  <cp:lastModifiedBy>Silindile Hudla</cp:lastModifiedBy>
  <cp:revision>6</cp:revision>
  <cp:lastPrinted>2025-10-16T09:07:00Z</cp:lastPrinted>
  <dcterms:created xsi:type="dcterms:W3CDTF">2025-12-12T17:50:00Z</dcterms:created>
  <dcterms:modified xsi:type="dcterms:W3CDTF">2025-12-12T18:09:00Z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0x0101007FA37B869A4AC04A8D4E0BE4A4B1A47A</vt:lpwstr>
  </property>
</Properties>
</file>